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EA70" w14:textId="77777777" w:rsidR="004D5CBE" w:rsidRPr="009A6A20" w:rsidRDefault="007B34E2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lang w:val="es-AR"/>
        </w:rPr>
      </w:pPr>
      <w:r>
        <w:rPr>
          <w:b/>
          <w:szCs w:val="28"/>
          <w:lang w:val="es-AR"/>
        </w:rPr>
        <w:t xml:space="preserve">DECLARACION JURADA DE </w:t>
      </w:r>
      <w:r w:rsidR="00372236">
        <w:rPr>
          <w:b/>
          <w:szCs w:val="28"/>
          <w:lang w:val="es-AR"/>
        </w:rPr>
        <w:t>MOVILES</w:t>
      </w:r>
    </w:p>
    <w:p w14:paraId="50CFA101" w14:textId="77777777" w:rsidR="00F505EC" w:rsidRDefault="00F505EC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86086CB" w14:textId="77777777" w:rsidR="00D13770" w:rsidRPr="004D5CBE" w:rsidRDefault="00C63759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B71559AB062F4EC985F6E4DE30BBA6B1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D414A3" w:rsidRPr="004537BB">
            <w:rPr>
              <w:i/>
              <w:color w:val="FF0000"/>
            </w:rPr>
            <w:t xml:space="preserve">   </w:t>
          </w:r>
          <w:r w:rsidR="00D414A3" w:rsidRPr="00673E0B">
            <w:rPr>
              <w:b/>
              <w:i/>
              <w:color w:val="FF0000"/>
            </w:rPr>
            <w:t xml:space="preserve">SELECCIONE FECHA </w:t>
          </w:r>
          <w:r w:rsidR="00D414A3" w:rsidRPr="004537BB">
            <w:rPr>
              <w:i/>
              <w:color w:val="FF0000"/>
            </w:rPr>
            <w:t xml:space="preserve">  </w:t>
          </w:r>
        </w:sdtContent>
      </w:sdt>
    </w:p>
    <w:p w14:paraId="3A1FF502" w14:textId="77777777"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A LA SR</w:t>
      </w:r>
      <w:r w:rsidR="00485671">
        <w:rPr>
          <w:rFonts w:ascii="Arial" w:hAnsi="Arial" w:cs="Arial"/>
          <w:b/>
          <w:sz w:val="22"/>
          <w:szCs w:val="22"/>
        </w:rPr>
        <w:t>/A</w:t>
      </w:r>
    </w:p>
    <w:p w14:paraId="770730B4" w14:textId="77777777"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 xml:space="preserve">MINISTRO DE SALUD, </w:t>
      </w:r>
    </w:p>
    <w:p w14:paraId="69E46791" w14:textId="77777777"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DESARROLLO SOCIAL Y DEPORTES</w:t>
      </w:r>
    </w:p>
    <w:p w14:paraId="7A662161" w14:textId="77777777"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14:paraId="3B1B822C" w14:textId="77777777" w:rsidR="007B34E2" w:rsidRDefault="007B34E2" w:rsidP="007B34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42DD">
        <w:rPr>
          <w:rFonts w:ascii="Arial" w:hAnsi="Arial" w:cs="Arial"/>
          <w:sz w:val="22"/>
          <w:szCs w:val="22"/>
        </w:rPr>
        <w:t>El que suscribe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00567877"/>
          <w:placeholder>
            <w:docPart w:val="BD821E78F3B4448DAC7EED7872056A7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Cs w:val="22"/>
        </w:rPr>
        <w:t xml:space="preserve"> </w:t>
      </w:r>
      <w:r w:rsidRPr="000D42DD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-1929489833"/>
          <w:placeholder>
            <w:docPart w:val="1531D4BCC9384B2C85034E56203ECB3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</w:t>
      </w:r>
      <w:r w:rsidRPr="000D42DD">
        <w:rPr>
          <w:rFonts w:ascii="Arial" w:hAnsi="Arial" w:cs="Arial"/>
          <w:sz w:val="22"/>
          <w:szCs w:val="22"/>
        </w:rPr>
        <w:t xml:space="preserve">en </w:t>
      </w:r>
      <w:r w:rsidR="00E51CC6">
        <w:rPr>
          <w:rFonts w:ascii="Arial" w:hAnsi="Arial" w:cs="Arial"/>
          <w:sz w:val="22"/>
          <w:szCs w:val="22"/>
        </w:rPr>
        <w:t xml:space="preserve">mi carácter de </w:t>
      </w:r>
      <w:sdt>
        <w:sdtPr>
          <w:rPr>
            <w:rStyle w:val="Estilo8"/>
          </w:rPr>
          <w:alias w:val="APODERADO TITULAR"/>
          <w:id w:val="-762141888"/>
          <w:lock w:val="sdtLocked"/>
          <w:placeholder>
            <w:docPart w:val="837F7E96501748BDAFC484DF17A9E48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E51CC6" w:rsidRPr="004537BB">
            <w:rPr>
              <w:rStyle w:val="Estilo5"/>
              <w:i/>
              <w:color w:val="FF0000"/>
            </w:rPr>
            <w:t xml:space="preserve">    </w:t>
          </w:r>
          <w:r w:rsidR="00E51CC6">
            <w:rPr>
              <w:rStyle w:val="Estilo5"/>
              <w:i/>
              <w:color w:val="FF0000"/>
            </w:rPr>
            <w:t>TITULAR / APODERADO</w:t>
          </w:r>
          <w:r w:rsidR="00E51CC6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E51CC6">
        <w:rPr>
          <w:rFonts w:ascii="Arial" w:hAnsi="Arial" w:cs="Arial"/>
          <w:sz w:val="22"/>
          <w:szCs w:val="22"/>
        </w:rPr>
        <w:t xml:space="preserve"> de la institución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541027330"/>
          <w:placeholder>
            <w:docPart w:val="72AE4F23FA574E628306AAC1D242A28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DE</w:t>
          </w:r>
          <w:r w:rsidR="00002086">
            <w:rPr>
              <w:rStyle w:val="Estilo5"/>
              <w:i/>
              <w:color w:val="FF0000"/>
            </w:rPr>
            <w:t xml:space="preserve"> LA INSTITUCION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r w:rsidRPr="00F7436C">
        <w:rPr>
          <w:rFonts w:ascii="Arial" w:hAnsi="Arial" w:cs="Arial"/>
          <w:sz w:val="22"/>
          <w:szCs w:val="22"/>
        </w:rPr>
        <w:t xml:space="preserve">declaro bajo juramento que actualmente la totalidad de </w:t>
      </w:r>
      <w:r w:rsidR="00372236">
        <w:rPr>
          <w:rFonts w:ascii="Arial" w:hAnsi="Arial" w:cs="Arial"/>
          <w:sz w:val="22"/>
          <w:szCs w:val="22"/>
        </w:rPr>
        <w:t>móviles que poseemos</w:t>
      </w:r>
      <w:r>
        <w:rPr>
          <w:rFonts w:ascii="Arial" w:hAnsi="Arial" w:cs="Arial"/>
          <w:sz w:val="22"/>
          <w:szCs w:val="22"/>
        </w:rPr>
        <w:t xml:space="preserve">, asciende a la cantidad de </w:t>
      </w:r>
      <w:sdt>
        <w:sdtPr>
          <w:rPr>
            <w:rStyle w:val="Estilo8"/>
          </w:rPr>
          <w:alias w:val="CANTIDAD"/>
          <w:id w:val="1799646932"/>
          <w:placeholder>
            <w:docPart w:val="3E9DDDA3020049AD80DE60994B743F7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CANTIDAD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sdtContent>
      </w:sdt>
    </w:p>
    <w:p w14:paraId="295D963F" w14:textId="77777777" w:rsidR="0018587D" w:rsidRDefault="0018587D" w:rsidP="00F505EC">
      <w:pPr>
        <w:rPr>
          <w:rStyle w:val="SinespaciadoCar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1842"/>
        <w:gridCol w:w="1560"/>
      </w:tblGrid>
      <w:tr w:rsidR="007B34E2" w:rsidRPr="006C57B4" w14:paraId="42DB135E" w14:textId="77777777" w:rsidTr="00ED7AD4">
        <w:trPr>
          <w:trHeight w:val="495"/>
        </w:trPr>
        <w:tc>
          <w:tcPr>
            <w:tcW w:w="1668" w:type="dxa"/>
            <w:shd w:val="clear" w:color="auto" w:fill="D9D9D9" w:themeFill="background1" w:themeFillShade="D9"/>
            <w:noWrap/>
            <w:vAlign w:val="center"/>
          </w:tcPr>
          <w:p w14:paraId="0659B493" w14:textId="77777777" w:rsidR="007B34E2" w:rsidRPr="00EE21F3" w:rsidRDefault="0000141B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  <w:r w:rsidR="00372236">
              <w:rPr>
                <w:rFonts w:ascii="Arial" w:hAnsi="Arial" w:cs="Arial"/>
                <w:b/>
              </w:rPr>
              <w:t xml:space="preserve"> DE MOVIL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711C08" w14:textId="77777777" w:rsidR="007B34E2" w:rsidRPr="00EE21F3" w:rsidRDefault="00372236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14:paraId="204D3454" w14:textId="77777777" w:rsidR="007B34E2" w:rsidRPr="00EE21F3" w:rsidRDefault="00ED7AD4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MODELO TIPO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CDD30B0" w14:textId="77777777" w:rsidR="007B34E2" w:rsidRPr="00EE21F3" w:rsidRDefault="00ED7AD4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MODELO AÑO</w:t>
            </w:r>
            <w:r w:rsidR="007B34E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5CA1B64A" w14:textId="77777777" w:rsidR="007B34E2" w:rsidRDefault="00ED7AD4" w:rsidP="00ED7A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DOMINIO</w:t>
            </w:r>
          </w:p>
        </w:tc>
      </w:tr>
      <w:tr w:rsidR="007B34E2" w:rsidRPr="006C57B4" w14:paraId="105151E4" w14:textId="77777777" w:rsidTr="00ED7AD4">
        <w:trPr>
          <w:trHeight w:val="397"/>
        </w:trPr>
        <w:tc>
          <w:tcPr>
            <w:tcW w:w="1668" w:type="dxa"/>
            <w:noWrap/>
            <w:vAlign w:val="center"/>
          </w:tcPr>
          <w:p w14:paraId="6982D8DC" w14:textId="77777777" w:rsidR="007B34E2" w:rsidRPr="006C57B4" w:rsidRDefault="0092715C" w:rsidP="000014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350262842"/>
                <w:lock w:val="sdtLocked"/>
                <w:placeholder>
                  <w:docPart w:val="C47B77F2F5784754928C5A72A9D92AF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N° MOVIL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5BC65659" w14:textId="77777777" w:rsidR="007B34E2" w:rsidRPr="006C57B4" w:rsidRDefault="0092715C" w:rsidP="0000141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150173673"/>
                <w:lock w:val="sdtLocked"/>
                <w:placeholder>
                  <w:docPart w:val="C64E31A85C814B51B3F8AE6AA7EEADD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MARCA</w:t>
                </w:r>
                <w:r w:rsidR="007B34E2" w:rsidRPr="00E67BD9">
                  <w:rPr>
                    <w:rStyle w:val="Estilo5"/>
                    <w:i/>
                  </w:rPr>
                  <w:t xml:space="preserve"> 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62EB79C8" w14:textId="77777777" w:rsidR="007B34E2" w:rsidRPr="006C57B4" w:rsidRDefault="0092715C" w:rsidP="0000141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659883143"/>
                <w:lock w:val="sdtLocked"/>
                <w:placeholder>
                  <w:docPart w:val="A12C77B640554245808770B5DB7C65B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MODELO</w:t>
                </w:r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7EABEB9B" w14:textId="77777777" w:rsidR="007B34E2" w:rsidRPr="006C57B4" w:rsidRDefault="0092715C" w:rsidP="000014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44870521"/>
                <w:lock w:val="sdtLocked"/>
                <w:placeholder>
                  <w:docPart w:val="7BA5A782A02C4B4C806411D82499C7B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AÑO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247AA67A" w14:textId="77777777" w:rsidR="007B34E2" w:rsidRPr="006C57B4" w:rsidRDefault="0092715C" w:rsidP="000014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109672035"/>
                <w:lock w:val="sdtLocked"/>
                <w:placeholder>
                  <w:docPart w:val="955AE95D735640D9A842AD8BA33F5B4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DOMINIO</w:t>
                </w:r>
              </w:sdtContent>
            </w:sdt>
          </w:p>
        </w:tc>
      </w:tr>
      <w:tr w:rsidR="00B06A1E" w:rsidRPr="006C57B4" w14:paraId="2378EDB9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1ABF5AD1" w14:textId="77777777" w:rsidR="00B06A1E" w:rsidRPr="006C57B4" w:rsidRDefault="0092715C" w:rsidP="00B06A1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024097110"/>
                <w:placeholder>
                  <w:docPart w:val="BF99F22B927B45918D91ECCCDD588D4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3A0BC63D" w14:textId="77777777" w:rsidR="00B06A1E" w:rsidRPr="006C57B4" w:rsidRDefault="0092715C" w:rsidP="00B06A1E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605808114"/>
                <w:placeholder>
                  <w:docPart w:val="3F6BE35D8A684DECA76D5F9B9EAA0F8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70C0E27B" w14:textId="77777777" w:rsidR="00B06A1E" w:rsidRPr="006C57B4" w:rsidRDefault="0092715C" w:rsidP="00B06A1E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472295022"/>
                <w:placeholder>
                  <w:docPart w:val="3094FDAFCD5C45A797ED2043B76D18D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32BD7E19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717494857"/>
                <w:placeholder>
                  <w:docPart w:val="DF8C094AD713439CBC9B34EA64130F9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2A9B50D6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1845545293"/>
                <w:placeholder>
                  <w:docPart w:val="16E507CD9451487B8389DE36653AD5F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5BBD4E1D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71448CB9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469128373"/>
                <w:placeholder>
                  <w:docPart w:val="7D201A2EAB8E498690B36B6E7555E78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6DD79016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899361579"/>
                <w:placeholder>
                  <w:docPart w:val="2A73AFBB16FB4DF584978441CF0421C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01BF9801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577010926"/>
                <w:placeholder>
                  <w:docPart w:val="11213E17B22F4EBDBC850C9655C6B09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2E370328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2123796945"/>
                <w:placeholder>
                  <w:docPart w:val="86F166FC5F44402EAC0CC8D9A52FEB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0F80D021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285153861"/>
                <w:placeholder>
                  <w:docPart w:val="278F3BAE12E047B19987C7168072646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13824D94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086A9D5C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2076620887"/>
                <w:placeholder>
                  <w:docPart w:val="A85A49F2F50848FFA6A33DA6D60F9498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7D237855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464698904"/>
                <w:placeholder>
                  <w:docPart w:val="9C4B6046E1E5455FB79AF3C785AF9E3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54CC51A2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400168324"/>
                <w:placeholder>
                  <w:docPart w:val="4C139732313E49DF9CFA0926E5C01A5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3D649E53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968863978"/>
                <w:placeholder>
                  <w:docPart w:val="6D829D10D4824996ACC7654781BBCCB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581AB443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488900399"/>
                <w:placeholder>
                  <w:docPart w:val="7D67C039BE14429A8E39AEFFA79E943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33ED7FDC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08E6D513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512770892"/>
                <w:placeholder>
                  <w:docPart w:val="5DBB0A583EE94EFEBE25834CFD8E53F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1A88F71F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421249693"/>
                <w:placeholder>
                  <w:docPart w:val="01100DC032AF4799B873BCEC90DA379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137D231A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358744417"/>
                <w:placeholder>
                  <w:docPart w:val="CD164974D91846CC89AA7F99EB20B96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42B850D2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944913409"/>
                <w:placeholder>
                  <w:docPart w:val="CC6292717D1C40D099131EB897BA73F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340160DB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74400043"/>
                <w:placeholder>
                  <w:docPart w:val="3FAF0C69A1A0420482DC34497157611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68CAED6B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394EEDA5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955487190"/>
                <w:placeholder>
                  <w:docPart w:val="329652ACE89049BF84E2699D0557392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23FF9ACD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815033807"/>
                <w:placeholder>
                  <w:docPart w:val="F048ABC4C0184D5F94D3913AF85F496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1FE2655E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81270850"/>
                <w:placeholder>
                  <w:docPart w:val="4300D24B2BEA4545924CAEE42CF075E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4B579825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479839959"/>
                <w:placeholder>
                  <w:docPart w:val="83898CFC167C419CAB129FA4C43822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7A74AAD7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945998487"/>
                <w:placeholder>
                  <w:docPart w:val="5BD5ABF0603647BA967016B7C309864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6885D24C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4C0310B1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498718030"/>
                <w:placeholder>
                  <w:docPart w:val="74839A87DE7C4C99BCFAB7A5927DFE0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2CA42294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530570232"/>
                <w:placeholder>
                  <w:docPart w:val="9F82D91EB5CF434C814B372C8823E8F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2FCF5E29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718810136"/>
                <w:placeholder>
                  <w:docPart w:val="76DE471C4F6242EFA1EC2AE63C1AC24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415C0EEE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093670172"/>
                <w:placeholder>
                  <w:docPart w:val="652310D3328C4485A42BE838DF589A4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03B5979B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522673540"/>
                <w:placeholder>
                  <w:docPart w:val="AEA32B9BA12E49A5A7D6D54F1C64B08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1FC5073C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70E1A844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679706275"/>
                <w:placeholder>
                  <w:docPart w:val="E9A3BFCEC27E4DC389A59BE41069A93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1C011FCF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917084803"/>
                <w:placeholder>
                  <w:docPart w:val="5719CD04FB474EF491ADFBDFA302A21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722DF946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576162410"/>
                <w:placeholder>
                  <w:docPart w:val="893AA3B462164C87A6358F0131FC5F1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68C0F1A8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301838418"/>
                <w:placeholder>
                  <w:docPart w:val="BC9400D265C04DC0B7F54636660564E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4D03A45B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765769053"/>
                <w:placeholder>
                  <w:docPart w:val="3FA099C40C7A4211851B08B5663DD26E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6DDB7A85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64B349E8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567493657"/>
                <w:placeholder>
                  <w:docPart w:val="6C268332E57D4E1FBB0ABCC20C9E8E7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4D274390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2022227768"/>
                <w:placeholder>
                  <w:docPart w:val="51DEE97ED3ED4A4A88F9464A20520CDA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7657D5EF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2069565066"/>
                <w:placeholder>
                  <w:docPart w:val="23AFBD17DE154371ADFAE39EB372B4B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22B71DDF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340228254"/>
                <w:placeholder>
                  <w:docPart w:val="BF6B5A9CAFAD43BBA660373E8E041FC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6601CB27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1390339146"/>
                <w:placeholder>
                  <w:docPart w:val="4678EE94AAB7484CB98E8E41A2A0921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1608DC6E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17F83AFA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840690088"/>
                <w:placeholder>
                  <w:docPart w:val="AA4A0145BD3C44278EB940B6766814F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28FB49A3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65955490"/>
                <w:placeholder>
                  <w:docPart w:val="9506960E706F4A969272B9D2C42AA0A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4B44AA43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552154672"/>
                <w:placeholder>
                  <w:docPart w:val="7571E48C321A4740B9AFFEE7D689376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2444A116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246297752"/>
                <w:placeholder>
                  <w:docPart w:val="A7BCC2EFA17840BEAA9325ABF5C1A8A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77E48D2D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780913263"/>
                <w:placeholder>
                  <w:docPart w:val="F9A183E2CCB040E3A5A9E15BC283522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51255002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6CFD1CC8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1279909858"/>
                <w:placeholder>
                  <w:docPart w:val="15836816745C4363B172ACDC36BCEB4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45462708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425381399"/>
                <w:placeholder>
                  <w:docPart w:val="DD84F7E2C1964A82AE6177AC79B48A6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2F5439D8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411518636"/>
                <w:placeholder>
                  <w:docPart w:val="78D25EC749AA4792A9C21E517359515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4D3BE870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2049521942"/>
                <w:placeholder>
                  <w:docPart w:val="79EC95492A7A4EE8B96F4DA7E4937B5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0E50E9C8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444264567"/>
                <w:placeholder>
                  <w:docPart w:val="5E981067DF284D6C94BB869405165F8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72D6523F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1F7B38F7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887788281"/>
                <w:placeholder>
                  <w:docPart w:val="F90D9490072C4521B418B34FD8B1606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55452635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443067332"/>
                <w:placeholder>
                  <w:docPart w:val="98CE0A2143D149C4A9CA41E806769C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58D7AE39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970554205"/>
                <w:placeholder>
                  <w:docPart w:val="50C556989A60441B8CDC514A4FA2A16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65439AEB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500317991"/>
                <w:placeholder>
                  <w:docPart w:val="C46C23C816C448C7A0F9A241D02DAE1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6D9B1DE2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979493078"/>
                <w:placeholder>
                  <w:docPart w:val="C785C6E0394240C9969D574EF8E23D18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14:paraId="67DEF0A4" w14:textId="77777777" w:rsidTr="00A3125B">
        <w:trPr>
          <w:trHeight w:val="397"/>
        </w:trPr>
        <w:tc>
          <w:tcPr>
            <w:tcW w:w="1668" w:type="dxa"/>
            <w:noWrap/>
            <w:vAlign w:val="center"/>
          </w:tcPr>
          <w:p w14:paraId="231E3180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631437155"/>
                <w:placeholder>
                  <w:docPart w:val="DB2F5316C4854E678DEC79FB24A5F1C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14:paraId="585DC3A8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283542134"/>
                <w:placeholder>
                  <w:docPart w:val="7E1B39639B4149238D2DDA0A99C5230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14:paraId="2027DACD" w14:textId="77777777" w:rsidR="00B06A1E" w:rsidRPr="006C57B4" w:rsidRDefault="0092715C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984279148"/>
                <w:placeholder>
                  <w:docPart w:val="FF02BFD933D54AA585A06A4B8EC7104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14:paraId="3401AAFD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464118695"/>
                <w:placeholder>
                  <w:docPart w:val="FA6979E4113B4F2ABDF975BF31EBB8A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14:paraId="3F096E72" w14:textId="77777777" w:rsidR="00B06A1E" w:rsidRPr="006C57B4" w:rsidRDefault="0092715C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655685995"/>
                <w:placeholder>
                  <w:docPart w:val="647A6830861D41AABF927632B70F46E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</w:tbl>
    <w:p w14:paraId="6EC2ACA0" w14:textId="77777777" w:rsidR="00BC230C" w:rsidRPr="0018587D" w:rsidRDefault="00BC230C" w:rsidP="00F505EC">
      <w:pPr>
        <w:spacing w:line="360" w:lineRule="auto"/>
        <w:jc w:val="both"/>
        <w:rPr>
          <w:rStyle w:val="Estilo9"/>
          <w:lang w:val="es-ES"/>
        </w:rPr>
      </w:pPr>
    </w:p>
    <w:p w14:paraId="3D65694A" w14:textId="77777777" w:rsidR="007A3C80" w:rsidRDefault="007A3C80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14:paraId="76851CC3" w14:textId="77777777"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</w:t>
      </w:r>
    </w:p>
    <w:p w14:paraId="6BAD5FB8" w14:textId="77777777" w:rsidR="004D5CBE" w:rsidRPr="004D5CBE" w:rsidRDefault="006234CA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8C83E" wp14:editId="38C6BFED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78D1" w14:textId="77777777" w:rsidR="00ED7AD4" w:rsidRPr="006E635A" w:rsidRDefault="00ED7AD4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14:paraId="5913BDD8" w14:textId="77777777" w:rsidR="00ED7AD4" w:rsidRPr="006E635A" w:rsidRDefault="00ED7AD4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8C8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1pt;margin-top:14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BS2jSOAAAAAKAQAADwAAAAAAAAAAAAAAAABpBAAAZHJzL2Rvd25yZXYueG1sUEsFBgAAAAAEAAQA&#10;8wAAAHYFAAAAAA==&#10;" stroked="f">
                <v:textbox style="mso-fit-shape-to-text:t">
                  <w:txbxContent>
                    <w:p w14:paraId="44DC78D1" w14:textId="77777777" w:rsidR="00ED7AD4" w:rsidRPr="006E635A" w:rsidRDefault="00ED7AD4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14:paraId="5913BDD8" w14:textId="77777777" w:rsidR="00ED7AD4" w:rsidRPr="006E635A" w:rsidRDefault="00ED7AD4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B2ED" wp14:editId="7786010A">
                <wp:simplePos x="0" y="0"/>
                <wp:positionH relativeFrom="column">
                  <wp:posOffset>-218278</wp:posOffset>
                </wp:positionH>
                <wp:positionV relativeFrom="paragraph">
                  <wp:posOffset>179070</wp:posOffset>
                </wp:positionV>
                <wp:extent cx="2374265" cy="140398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4C3A774EDE9F4126AF9E072A3CCF44AC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14:paraId="39624867" w14:textId="77777777" w:rsidR="00ED7AD4" w:rsidRPr="006E635A" w:rsidRDefault="00ED7AD4" w:rsidP="006E635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14:paraId="0A806E6A" w14:textId="77777777" w:rsidR="00ED7AD4" w:rsidRDefault="00ED7AD4" w:rsidP="006E635A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DB2ED" id="_x0000_s1027" type="#_x0000_t202" style="position:absolute;margin-left:-17.2pt;margin-top:14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KYb+GeEAAAAKAQAADwAAAAAAAAAAAAAAAABrBAAAZHJzL2Rvd25yZXYueG1sUEsFBgAAAAAE&#10;AAQA8wAAAHkFAAAAAA==&#10;" stroked="f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4C3A774EDE9F4126AF9E072A3CCF44AC"/>
                        </w:placeholder>
                        <w:temporary/>
                        <w:showingPlcHdr/>
                      </w:sdtPr>
                      <w:sdtEndPr/>
                      <w:sdtContent>
                        <w:p w14:paraId="39624867" w14:textId="77777777" w:rsidR="00ED7AD4" w:rsidRPr="006E635A" w:rsidRDefault="00ED7AD4" w:rsidP="006E635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14:paraId="0A806E6A" w14:textId="77777777" w:rsidR="00ED7AD4" w:rsidRDefault="00ED7AD4" w:rsidP="006E635A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D5CBE">
        <w:rPr>
          <w:rFonts w:ascii="Arial" w:hAnsi="Arial" w:cs="Arial"/>
          <w:sz w:val="22"/>
          <w:szCs w:val="22"/>
        </w:rPr>
        <w:t>…………………………………….</w:t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  <w:t>…</w:t>
      </w:r>
      <w:r w:rsidR="004D5CBE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14:paraId="753E11D9" w14:textId="77777777" w:rsidR="006E635A" w:rsidRDefault="006E635A" w:rsidP="004D5CBE">
      <w:pPr>
        <w:spacing w:line="360" w:lineRule="auto"/>
        <w:rPr>
          <w:rFonts w:ascii="Arial" w:hAnsi="Arial" w:cs="Arial"/>
          <w:sz w:val="18"/>
          <w:szCs w:val="18"/>
        </w:rPr>
      </w:pPr>
    </w:p>
    <w:p w14:paraId="693FA359" w14:textId="77777777"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496A6E5D" w14:textId="77777777"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sectPr w:rsidR="007A3C80" w:rsidSect="00D665B4">
      <w:headerReference w:type="default" r:id="rId8"/>
      <w:footerReference w:type="default" r:id="rId9"/>
      <w:pgSz w:w="11907" w:h="16840" w:code="9"/>
      <w:pgMar w:top="2296" w:right="1418" w:bottom="1559" w:left="1418" w:header="567" w:footer="2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7F27" w14:textId="77777777" w:rsidR="00F410C3" w:rsidRDefault="00F410C3" w:rsidP="00E33203">
      <w:r>
        <w:separator/>
      </w:r>
    </w:p>
  </w:endnote>
  <w:endnote w:type="continuationSeparator" w:id="0">
    <w:p w14:paraId="063E10A9" w14:textId="77777777" w:rsidR="00F410C3" w:rsidRDefault="00F410C3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0EB9" w14:textId="77777777" w:rsidR="00ED7AD4" w:rsidRDefault="00ED7AD4" w:rsidP="00AB3A96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14:paraId="2E22BB68" w14:textId="77777777" w:rsidR="00ED7AD4" w:rsidRDefault="00ED7AD4" w:rsidP="00AB3A96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 xml:space="preserve">Pasaje Villanueva Nº 1807 </w:t>
    </w:r>
    <w:proofErr w:type="gramStart"/>
    <w:r>
      <w:rPr>
        <w:sz w:val="16"/>
        <w:szCs w:val="16"/>
      </w:rPr>
      <w:t>esq .Barcala</w:t>
    </w:r>
    <w:proofErr w:type="gramEnd"/>
    <w:r>
      <w:rPr>
        <w:sz w:val="16"/>
        <w:szCs w:val="16"/>
      </w:rPr>
      <w:t xml:space="preserve">  Planta Baja, Ciudad de Mendoza</w:t>
    </w:r>
  </w:p>
  <w:p w14:paraId="057C435A" w14:textId="77777777" w:rsidR="00ED7AD4" w:rsidRDefault="00ED7AD4" w:rsidP="00AB3A96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14:paraId="0B307A83" w14:textId="77777777" w:rsidR="00ED7AD4" w:rsidRPr="00F066C0" w:rsidRDefault="00ED7AD4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EA86" w14:textId="77777777" w:rsidR="00F410C3" w:rsidRDefault="00F410C3" w:rsidP="00E33203">
      <w:r>
        <w:separator/>
      </w:r>
    </w:p>
  </w:footnote>
  <w:footnote w:type="continuationSeparator" w:id="0">
    <w:p w14:paraId="12B4A758" w14:textId="77777777" w:rsidR="00F410C3" w:rsidRDefault="00F410C3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C7EE" w14:textId="77777777" w:rsidR="00ED7AD4" w:rsidRDefault="00ED7AD4" w:rsidP="00BC7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439D4D31" wp14:editId="04A73043">
          <wp:simplePos x="0" y="0"/>
          <wp:positionH relativeFrom="column">
            <wp:posOffset>-49530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BDF1B" w14:textId="77777777" w:rsidR="00ED7AD4" w:rsidRDefault="00ED7AD4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F33D8E" wp14:editId="3A8D2171">
              <wp:simplePos x="0" y="0"/>
              <wp:positionH relativeFrom="column">
                <wp:posOffset>4032885</wp:posOffset>
              </wp:positionH>
              <wp:positionV relativeFrom="paragraph">
                <wp:posOffset>36195</wp:posOffset>
              </wp:positionV>
              <wp:extent cx="2179955" cy="542290"/>
              <wp:effectExtent l="3810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D1A42" w14:textId="77777777" w:rsidR="00ED7AD4" w:rsidRPr="005C1D97" w:rsidRDefault="00ED7AD4" w:rsidP="007B34E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301</w:t>
                          </w:r>
                        </w:p>
                        <w:p w14:paraId="5E253B6E" w14:textId="77777777" w:rsidR="00ED7AD4" w:rsidRPr="005C1D97" w:rsidRDefault="00ED7AD4" w:rsidP="007B34E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DECLARACION JURADA DE MOVILES</w:t>
                          </w:r>
                        </w:p>
                        <w:p w14:paraId="5565C28D" w14:textId="77777777" w:rsidR="00ED7AD4" w:rsidRPr="004E2378" w:rsidRDefault="00ED7AD4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33D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17.55pt;margin-top:2.85pt;width:171.65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" stroked="f">
              <v:textbox>
                <w:txbxContent>
                  <w:p w14:paraId="573D1A42" w14:textId="77777777" w:rsidR="00ED7AD4" w:rsidRPr="005C1D97" w:rsidRDefault="00ED7AD4" w:rsidP="007B34E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301</w:t>
                    </w:r>
                  </w:p>
                  <w:p w14:paraId="5E253B6E" w14:textId="77777777" w:rsidR="00ED7AD4" w:rsidRPr="005C1D97" w:rsidRDefault="00ED7AD4" w:rsidP="007B34E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DECLARACION JURADA DE MOVILES</w:t>
                    </w:r>
                  </w:p>
                  <w:p w14:paraId="5565C28D" w14:textId="77777777" w:rsidR="00ED7AD4" w:rsidRPr="004E2378" w:rsidRDefault="00ED7AD4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06B135C" w14:textId="77777777" w:rsidR="00ED7AD4" w:rsidRDefault="00ED7AD4" w:rsidP="007F1D3B">
    <w:pPr>
      <w:pStyle w:val="Encabezado"/>
      <w:jc w:val="center"/>
    </w:pPr>
  </w:p>
  <w:p w14:paraId="46D27056" w14:textId="77777777" w:rsidR="00ED7AD4" w:rsidRDefault="00ED7AD4" w:rsidP="007F1D3B">
    <w:pPr>
      <w:pStyle w:val="Encabezado"/>
      <w:jc w:val="center"/>
    </w:pPr>
  </w:p>
  <w:p w14:paraId="122C6AC3" w14:textId="77777777" w:rsidR="00ED7AD4" w:rsidRDefault="00ED7AD4" w:rsidP="007F1D3B">
    <w:pPr>
      <w:pStyle w:val="Encabezado"/>
      <w:jc w:val="center"/>
    </w:pPr>
  </w:p>
  <w:p w14:paraId="4D08744F" w14:textId="77777777" w:rsidR="00ED7AD4" w:rsidRDefault="00ED7AD4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8B003" wp14:editId="26953344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68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 w15:restartNumberingAfterBreak="0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 w15:restartNumberingAfterBreak="0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 w15:restartNumberingAfterBreak="0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 w15:restartNumberingAfterBreak="0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650554">
    <w:abstractNumId w:val="25"/>
  </w:num>
  <w:num w:numId="2" w16cid:durableId="830294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354189">
    <w:abstractNumId w:val="24"/>
  </w:num>
  <w:num w:numId="4" w16cid:durableId="1452824346">
    <w:abstractNumId w:val="6"/>
  </w:num>
  <w:num w:numId="5" w16cid:durableId="1244292994">
    <w:abstractNumId w:val="20"/>
  </w:num>
  <w:num w:numId="6" w16cid:durableId="1494446602">
    <w:abstractNumId w:val="22"/>
  </w:num>
  <w:num w:numId="7" w16cid:durableId="1332831997">
    <w:abstractNumId w:val="7"/>
  </w:num>
  <w:num w:numId="8" w16cid:durableId="1554342597">
    <w:abstractNumId w:val="10"/>
  </w:num>
  <w:num w:numId="9" w16cid:durableId="1646885965">
    <w:abstractNumId w:val="0"/>
  </w:num>
  <w:num w:numId="10" w16cid:durableId="1783113001">
    <w:abstractNumId w:val="15"/>
  </w:num>
  <w:num w:numId="11" w16cid:durableId="1217815528">
    <w:abstractNumId w:val="2"/>
  </w:num>
  <w:num w:numId="12" w16cid:durableId="1792090539">
    <w:abstractNumId w:val="23"/>
  </w:num>
  <w:num w:numId="13" w16cid:durableId="1002706319">
    <w:abstractNumId w:val="18"/>
  </w:num>
  <w:num w:numId="14" w16cid:durableId="62876655">
    <w:abstractNumId w:val="21"/>
  </w:num>
  <w:num w:numId="15" w16cid:durableId="1646810755">
    <w:abstractNumId w:val="17"/>
  </w:num>
  <w:num w:numId="16" w16cid:durableId="1987279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2797521">
    <w:abstractNumId w:val="16"/>
  </w:num>
  <w:num w:numId="18" w16cid:durableId="1930505192">
    <w:abstractNumId w:val="9"/>
  </w:num>
  <w:num w:numId="19" w16cid:durableId="1252009306">
    <w:abstractNumId w:val="14"/>
  </w:num>
  <w:num w:numId="20" w16cid:durableId="1640064730">
    <w:abstractNumId w:val="11"/>
  </w:num>
  <w:num w:numId="21" w16cid:durableId="1266155672">
    <w:abstractNumId w:val="19"/>
  </w:num>
  <w:num w:numId="22" w16cid:durableId="540288405">
    <w:abstractNumId w:val="1"/>
  </w:num>
  <w:num w:numId="23" w16cid:durableId="1964722954">
    <w:abstractNumId w:val="3"/>
  </w:num>
  <w:num w:numId="24" w16cid:durableId="1219321512">
    <w:abstractNumId w:val="12"/>
  </w:num>
  <w:num w:numId="25" w16cid:durableId="250552455">
    <w:abstractNumId w:val="13"/>
  </w:num>
  <w:num w:numId="26" w16cid:durableId="2082747678">
    <w:abstractNumId w:val="4"/>
  </w:num>
  <w:num w:numId="27" w16cid:durableId="301230747">
    <w:abstractNumId w:val="26"/>
  </w:num>
  <w:num w:numId="28" w16cid:durableId="1339583089">
    <w:abstractNumId w:val="8"/>
  </w:num>
  <w:num w:numId="29" w16cid:durableId="1846087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9Wc34eRVlpXmlcgKBTY0+9Wlgg=" w:salt="RRMYWLYvh3zdjgsM10GXf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C3"/>
    <w:rsid w:val="0000141B"/>
    <w:rsid w:val="00001C7D"/>
    <w:rsid w:val="00002086"/>
    <w:rsid w:val="000069DE"/>
    <w:rsid w:val="00033CDC"/>
    <w:rsid w:val="00034206"/>
    <w:rsid w:val="000448C9"/>
    <w:rsid w:val="00072722"/>
    <w:rsid w:val="00075EE7"/>
    <w:rsid w:val="000A5EAE"/>
    <w:rsid w:val="000B0EE1"/>
    <w:rsid w:val="000B263D"/>
    <w:rsid w:val="000C778D"/>
    <w:rsid w:val="000F0BD0"/>
    <w:rsid w:val="001046BF"/>
    <w:rsid w:val="001461B5"/>
    <w:rsid w:val="00151A16"/>
    <w:rsid w:val="001530D7"/>
    <w:rsid w:val="0018587D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1F0F46"/>
    <w:rsid w:val="0020732D"/>
    <w:rsid w:val="00223062"/>
    <w:rsid w:val="00225662"/>
    <w:rsid w:val="002411E6"/>
    <w:rsid w:val="00243522"/>
    <w:rsid w:val="00272C68"/>
    <w:rsid w:val="00284FE2"/>
    <w:rsid w:val="002861A2"/>
    <w:rsid w:val="002A6A13"/>
    <w:rsid w:val="002E5396"/>
    <w:rsid w:val="00334227"/>
    <w:rsid w:val="00346377"/>
    <w:rsid w:val="00372236"/>
    <w:rsid w:val="0037732A"/>
    <w:rsid w:val="003816AE"/>
    <w:rsid w:val="003C74AF"/>
    <w:rsid w:val="003D6D9C"/>
    <w:rsid w:val="003F6C6E"/>
    <w:rsid w:val="00403D49"/>
    <w:rsid w:val="004473F3"/>
    <w:rsid w:val="004537BB"/>
    <w:rsid w:val="00454BE7"/>
    <w:rsid w:val="00466407"/>
    <w:rsid w:val="0047083E"/>
    <w:rsid w:val="00475FCA"/>
    <w:rsid w:val="00485671"/>
    <w:rsid w:val="004B46A3"/>
    <w:rsid w:val="004D5CBE"/>
    <w:rsid w:val="004E19F8"/>
    <w:rsid w:val="004E2378"/>
    <w:rsid w:val="004F2FF4"/>
    <w:rsid w:val="0050190C"/>
    <w:rsid w:val="00505B37"/>
    <w:rsid w:val="005100DD"/>
    <w:rsid w:val="00511EF3"/>
    <w:rsid w:val="00523CA6"/>
    <w:rsid w:val="00524881"/>
    <w:rsid w:val="00551A07"/>
    <w:rsid w:val="0055412B"/>
    <w:rsid w:val="005813A0"/>
    <w:rsid w:val="0059654B"/>
    <w:rsid w:val="005A79F6"/>
    <w:rsid w:val="005D4B31"/>
    <w:rsid w:val="005F417F"/>
    <w:rsid w:val="006234CA"/>
    <w:rsid w:val="0062781C"/>
    <w:rsid w:val="006308F7"/>
    <w:rsid w:val="00643EBF"/>
    <w:rsid w:val="00662822"/>
    <w:rsid w:val="006C14EB"/>
    <w:rsid w:val="006D478A"/>
    <w:rsid w:val="006E4FB5"/>
    <w:rsid w:val="006E635A"/>
    <w:rsid w:val="00705D4E"/>
    <w:rsid w:val="007205D5"/>
    <w:rsid w:val="007208A2"/>
    <w:rsid w:val="00720C99"/>
    <w:rsid w:val="00723F96"/>
    <w:rsid w:val="00727760"/>
    <w:rsid w:val="00734021"/>
    <w:rsid w:val="00747D45"/>
    <w:rsid w:val="00770693"/>
    <w:rsid w:val="00773407"/>
    <w:rsid w:val="00774EF0"/>
    <w:rsid w:val="00793F6F"/>
    <w:rsid w:val="007A020E"/>
    <w:rsid w:val="007A3C80"/>
    <w:rsid w:val="007B34E2"/>
    <w:rsid w:val="007C0F5E"/>
    <w:rsid w:val="007C3EBD"/>
    <w:rsid w:val="007C56B9"/>
    <w:rsid w:val="007C69CD"/>
    <w:rsid w:val="007F1D3B"/>
    <w:rsid w:val="008002D2"/>
    <w:rsid w:val="00803F2E"/>
    <w:rsid w:val="00827F98"/>
    <w:rsid w:val="00831AFD"/>
    <w:rsid w:val="00886E66"/>
    <w:rsid w:val="008914F6"/>
    <w:rsid w:val="008B2DAF"/>
    <w:rsid w:val="008B4CE7"/>
    <w:rsid w:val="008B7543"/>
    <w:rsid w:val="008C2ADA"/>
    <w:rsid w:val="008E5053"/>
    <w:rsid w:val="008F1283"/>
    <w:rsid w:val="008F5E4C"/>
    <w:rsid w:val="008F791A"/>
    <w:rsid w:val="009018F5"/>
    <w:rsid w:val="00913E04"/>
    <w:rsid w:val="0092693E"/>
    <w:rsid w:val="0092715C"/>
    <w:rsid w:val="00954BA2"/>
    <w:rsid w:val="0095574B"/>
    <w:rsid w:val="0097683D"/>
    <w:rsid w:val="00977269"/>
    <w:rsid w:val="009A6A20"/>
    <w:rsid w:val="009B599B"/>
    <w:rsid w:val="009C258F"/>
    <w:rsid w:val="009C667B"/>
    <w:rsid w:val="009F3FD3"/>
    <w:rsid w:val="009F4F05"/>
    <w:rsid w:val="00A24283"/>
    <w:rsid w:val="00A60270"/>
    <w:rsid w:val="00A66E12"/>
    <w:rsid w:val="00A70CF5"/>
    <w:rsid w:val="00A74586"/>
    <w:rsid w:val="00A87343"/>
    <w:rsid w:val="00A97167"/>
    <w:rsid w:val="00AA4AFD"/>
    <w:rsid w:val="00AB3A96"/>
    <w:rsid w:val="00AC541D"/>
    <w:rsid w:val="00AD311C"/>
    <w:rsid w:val="00AD3C9E"/>
    <w:rsid w:val="00B06A1E"/>
    <w:rsid w:val="00B102FE"/>
    <w:rsid w:val="00B10DE1"/>
    <w:rsid w:val="00B3787A"/>
    <w:rsid w:val="00B41912"/>
    <w:rsid w:val="00B5772B"/>
    <w:rsid w:val="00B74420"/>
    <w:rsid w:val="00BC230C"/>
    <w:rsid w:val="00BC584F"/>
    <w:rsid w:val="00BC7824"/>
    <w:rsid w:val="00BF3494"/>
    <w:rsid w:val="00C17B65"/>
    <w:rsid w:val="00C361D5"/>
    <w:rsid w:val="00C442E5"/>
    <w:rsid w:val="00C45BCF"/>
    <w:rsid w:val="00C45BFF"/>
    <w:rsid w:val="00C63759"/>
    <w:rsid w:val="00C86E84"/>
    <w:rsid w:val="00CA0353"/>
    <w:rsid w:val="00CB0297"/>
    <w:rsid w:val="00CB3E2C"/>
    <w:rsid w:val="00CD31CD"/>
    <w:rsid w:val="00CD77BF"/>
    <w:rsid w:val="00CE1D4A"/>
    <w:rsid w:val="00CE64AB"/>
    <w:rsid w:val="00CF0733"/>
    <w:rsid w:val="00CF1DBD"/>
    <w:rsid w:val="00D0483F"/>
    <w:rsid w:val="00D0799B"/>
    <w:rsid w:val="00D13770"/>
    <w:rsid w:val="00D16040"/>
    <w:rsid w:val="00D2503A"/>
    <w:rsid w:val="00D27DDA"/>
    <w:rsid w:val="00D358DD"/>
    <w:rsid w:val="00D414A3"/>
    <w:rsid w:val="00D516D1"/>
    <w:rsid w:val="00D542CA"/>
    <w:rsid w:val="00D60CE4"/>
    <w:rsid w:val="00D665B4"/>
    <w:rsid w:val="00DA612E"/>
    <w:rsid w:val="00DB3228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1CC6"/>
    <w:rsid w:val="00E53A51"/>
    <w:rsid w:val="00E63223"/>
    <w:rsid w:val="00E67BD9"/>
    <w:rsid w:val="00E720EC"/>
    <w:rsid w:val="00E74014"/>
    <w:rsid w:val="00E75E02"/>
    <w:rsid w:val="00E94BB7"/>
    <w:rsid w:val="00EA3841"/>
    <w:rsid w:val="00ED7AD4"/>
    <w:rsid w:val="00EE6032"/>
    <w:rsid w:val="00EE6901"/>
    <w:rsid w:val="00EF038D"/>
    <w:rsid w:val="00F066C0"/>
    <w:rsid w:val="00F11946"/>
    <w:rsid w:val="00F3200D"/>
    <w:rsid w:val="00F410C3"/>
    <w:rsid w:val="00F426A3"/>
    <w:rsid w:val="00F43F34"/>
    <w:rsid w:val="00F505EC"/>
    <w:rsid w:val="00F56450"/>
    <w:rsid w:val="00F65414"/>
    <w:rsid w:val="00F84FE8"/>
    <w:rsid w:val="00F921AA"/>
    <w:rsid w:val="00F929FC"/>
    <w:rsid w:val="00F974ED"/>
    <w:rsid w:val="00FA271D"/>
    <w:rsid w:val="00FB09DC"/>
    <w:rsid w:val="00FC68E4"/>
    <w:rsid w:val="00FC7B6A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DF3824"/>
  <w15:docId w15:val="{84954A03-F630-47B6-9B4C-1EE96DE0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300-%20POBLACION%20ASISTIDA\FORMULARIO%203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1559AB062F4EC985F6E4DE30BB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8BC2-4FB2-45E4-BCEA-DC9166D4BF74}"/>
      </w:docPartPr>
      <w:docPartBody>
        <w:p w:rsidR="00834773" w:rsidRDefault="00834773">
          <w:pPr>
            <w:pStyle w:val="B71559AB062F4EC985F6E4DE30BBA6B1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D821E78F3B4448DAC7EED787205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7380-ABF9-4A04-9BEB-A6AD53A4FF1F}"/>
      </w:docPartPr>
      <w:docPartBody>
        <w:p w:rsidR="00834773" w:rsidRDefault="00834773">
          <w:pPr>
            <w:pStyle w:val="BD821E78F3B4448DAC7EED7872056A74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531D4BCC9384B2C85034E56203E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F525-4C1E-4FA2-960F-66EC45435007}"/>
      </w:docPartPr>
      <w:docPartBody>
        <w:p w:rsidR="00834773" w:rsidRDefault="00834773">
          <w:pPr>
            <w:pStyle w:val="1531D4BCC9384B2C85034E56203ECB3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837F7E96501748BDAFC484DF17A9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3F24-1CF9-4A36-AF46-E20085CEA916}"/>
      </w:docPartPr>
      <w:docPartBody>
        <w:p w:rsidR="00834773" w:rsidRDefault="00834773">
          <w:pPr>
            <w:pStyle w:val="837F7E96501748BDAFC484DF17A9E483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TITULAR / APODERADO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2AE4F23FA574E628306AAC1D242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3C0F-FF45-4402-B691-D99C8EFEA70E}"/>
      </w:docPartPr>
      <w:docPartBody>
        <w:p w:rsidR="00834773" w:rsidRDefault="00834773">
          <w:pPr>
            <w:pStyle w:val="72AE4F23FA574E628306AAC1D242A28C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LA INSTITUCION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E9DDDA3020049AD80DE60994B74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9247-5939-49A1-96B4-0381E164E5F1}"/>
      </w:docPartPr>
      <w:docPartBody>
        <w:p w:rsidR="00834773" w:rsidRDefault="00834773">
          <w:pPr>
            <w:pStyle w:val="3E9DDDA3020049AD80DE60994B743F74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CANTIDAD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47B77F2F5784754928C5A72A9D9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2B8E-1608-4C30-A2A6-9F834F96875B}"/>
      </w:docPartPr>
      <w:docPartBody>
        <w:p w:rsidR="00834773" w:rsidRDefault="00834773">
          <w:pPr>
            <w:pStyle w:val="C47B77F2F5784754928C5A72A9D92AFB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N° MOVIL</w:t>
          </w:r>
        </w:p>
      </w:docPartBody>
    </w:docPart>
    <w:docPart>
      <w:docPartPr>
        <w:name w:val="C64E31A85C814B51B3F8AE6AA7EE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EE2F-6518-4057-A088-E715C5DF7DF3}"/>
      </w:docPartPr>
      <w:docPartBody>
        <w:p w:rsidR="00834773" w:rsidRDefault="00834773">
          <w:pPr>
            <w:pStyle w:val="C64E31A85C814B51B3F8AE6AA7EEADDF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MARCA</w:t>
          </w:r>
          <w:r w:rsidRPr="00E67BD9">
            <w:rPr>
              <w:rStyle w:val="Estilo5"/>
              <w:i/>
            </w:rPr>
            <w:t xml:space="preserve"> </w:t>
          </w:r>
        </w:p>
      </w:docPartBody>
    </w:docPart>
    <w:docPart>
      <w:docPartPr>
        <w:name w:val="A12C77B640554245808770B5DB7C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4E5F-D3DB-49B4-A0C1-7058F18ADB41}"/>
      </w:docPartPr>
      <w:docPartBody>
        <w:p w:rsidR="00834773" w:rsidRDefault="00834773">
          <w:pPr>
            <w:pStyle w:val="A12C77B640554245808770B5DB7C65B7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MODELO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7BA5A782A02C4B4C806411D82499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8D73-B44F-4064-B702-B0AD6507C07A}"/>
      </w:docPartPr>
      <w:docPartBody>
        <w:p w:rsidR="00834773" w:rsidRDefault="00834773">
          <w:pPr>
            <w:pStyle w:val="7BA5A782A02C4B4C806411D82499C7B1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AÑO</w:t>
          </w:r>
        </w:p>
      </w:docPartBody>
    </w:docPart>
    <w:docPart>
      <w:docPartPr>
        <w:name w:val="955AE95D735640D9A842AD8BA33F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7F26-2F60-42A9-A696-E439F61D7FD6}"/>
      </w:docPartPr>
      <w:docPartBody>
        <w:p w:rsidR="00834773" w:rsidRDefault="00834773">
          <w:pPr>
            <w:pStyle w:val="955AE95D735640D9A842AD8BA33F5B4C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DOMINIO</w:t>
          </w:r>
        </w:p>
      </w:docPartBody>
    </w:docPart>
    <w:docPart>
      <w:docPartPr>
        <w:name w:val="BF99F22B927B45918D91ECCCDD58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9C65-54C8-4C94-A632-1DE4341DC4BD}"/>
      </w:docPartPr>
      <w:docPartBody>
        <w:p w:rsidR="00834773" w:rsidRDefault="00834773">
          <w:pPr>
            <w:pStyle w:val="BF99F22B927B45918D91ECCCDD588D44"/>
          </w:pPr>
          <w:r>
            <w:rPr>
              <w:rStyle w:val="Estilo8"/>
              <w:i/>
              <w:color w:val="FF0000"/>
            </w:rPr>
            <w:t>_  _  _</w:t>
          </w:r>
        </w:p>
      </w:docPartBody>
    </w:docPart>
    <w:docPart>
      <w:docPartPr>
        <w:name w:val="3F6BE35D8A684DECA76D5F9B9EAA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6A9C-1E3C-4D47-9883-9858673FD027}"/>
      </w:docPartPr>
      <w:docPartBody>
        <w:p w:rsidR="00834773" w:rsidRDefault="00834773">
          <w:pPr>
            <w:pStyle w:val="3F6BE35D8A684DECA76D5F9B9EAA0F84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3094FDAFCD5C45A797ED2043B76D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8D90-B089-42A4-8CD9-79A688B49D84}"/>
      </w:docPartPr>
      <w:docPartBody>
        <w:p w:rsidR="00834773" w:rsidRDefault="00834773">
          <w:pPr>
            <w:pStyle w:val="3094FDAFCD5C45A797ED2043B76D18D2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DF8C094AD713439CBC9B34EA6413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A152-9C31-42B7-9ECA-A663057327F3}"/>
      </w:docPartPr>
      <w:docPartBody>
        <w:p w:rsidR="00834773" w:rsidRDefault="00834773">
          <w:pPr>
            <w:pStyle w:val="DF8C094AD713439CBC9B34EA64130F99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16E507CD9451487B8389DE36653A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22F5-ED30-4795-A255-80270A810DE6}"/>
      </w:docPartPr>
      <w:docPartBody>
        <w:p w:rsidR="00834773" w:rsidRDefault="00834773">
          <w:pPr>
            <w:pStyle w:val="16E507CD9451487B8389DE36653AD5F7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7D201A2EAB8E498690B36B6E7555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2D41-180E-43D5-A9D2-6F891ADC128D}"/>
      </w:docPartPr>
      <w:docPartBody>
        <w:p w:rsidR="00834773" w:rsidRDefault="00834773">
          <w:pPr>
            <w:pStyle w:val="7D201A2EAB8E498690B36B6E7555E780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2A73AFBB16FB4DF584978441CF04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CE4D-6E40-47EF-9BC6-44505A627217}"/>
      </w:docPartPr>
      <w:docPartBody>
        <w:p w:rsidR="00834773" w:rsidRDefault="00834773">
          <w:pPr>
            <w:pStyle w:val="2A73AFBB16FB4DF584978441CF0421CC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11213E17B22F4EBDBC850C9655C6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26EB-AE17-4C08-8BFF-5B774AA23EA1}"/>
      </w:docPartPr>
      <w:docPartBody>
        <w:p w:rsidR="00834773" w:rsidRDefault="00834773">
          <w:pPr>
            <w:pStyle w:val="11213E17B22F4EBDBC850C9655C6B096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86F166FC5F44402EAC0CC8D9A52F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E618-D707-4600-A3ED-1C31437C6A11}"/>
      </w:docPartPr>
      <w:docPartBody>
        <w:p w:rsidR="00834773" w:rsidRDefault="00834773">
          <w:pPr>
            <w:pStyle w:val="86F166FC5F44402EAC0CC8D9A52FEB21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278F3BAE12E047B19987C7168072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2448-295D-4875-86EA-A6E8E12886D7}"/>
      </w:docPartPr>
      <w:docPartBody>
        <w:p w:rsidR="00834773" w:rsidRDefault="00834773">
          <w:pPr>
            <w:pStyle w:val="278F3BAE12E047B19987C7168072646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85A49F2F50848FFA6A33DA6D60F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B035-1223-40AC-A9BC-766580663A77}"/>
      </w:docPartPr>
      <w:docPartBody>
        <w:p w:rsidR="00834773" w:rsidRDefault="00834773">
          <w:pPr>
            <w:pStyle w:val="A85A49F2F50848FFA6A33DA6D60F9498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C4B6046E1E5455FB79AF3C785AF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DF09-FB04-4423-AB06-7088BC0242DE}"/>
      </w:docPartPr>
      <w:docPartBody>
        <w:p w:rsidR="00834773" w:rsidRDefault="00834773">
          <w:pPr>
            <w:pStyle w:val="9C4B6046E1E5455FB79AF3C785AF9E3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C139732313E49DF9CFA0926E5C0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4237-3D39-4E82-BF2A-105AE334CB3C}"/>
      </w:docPartPr>
      <w:docPartBody>
        <w:p w:rsidR="00834773" w:rsidRDefault="00834773">
          <w:pPr>
            <w:pStyle w:val="4C139732313E49DF9CFA0926E5C01A5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D829D10D4824996ACC7654781BB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A9FB-F75A-4D6C-98E9-7972E4657E13}"/>
      </w:docPartPr>
      <w:docPartBody>
        <w:p w:rsidR="00834773" w:rsidRDefault="00834773">
          <w:pPr>
            <w:pStyle w:val="6D829D10D4824996ACC7654781BBCCB9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D67C039BE14429A8E39AEFFA79E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C94D-DF7A-4C2F-9F2B-7AE0D9ADF12F}"/>
      </w:docPartPr>
      <w:docPartBody>
        <w:p w:rsidR="00834773" w:rsidRDefault="00834773">
          <w:pPr>
            <w:pStyle w:val="7D67C039BE14429A8E39AEFFA79E943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DBB0A583EE94EFEBE25834CFD8E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B333-514F-46EB-8071-B1346A7A575C}"/>
      </w:docPartPr>
      <w:docPartBody>
        <w:p w:rsidR="00834773" w:rsidRDefault="00834773">
          <w:pPr>
            <w:pStyle w:val="5DBB0A583EE94EFEBE25834CFD8E53F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01100DC032AF4799B873BCEC90DA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811F-3F9F-4F2D-A30A-676DE14A2BC5}"/>
      </w:docPartPr>
      <w:docPartBody>
        <w:p w:rsidR="00834773" w:rsidRDefault="00834773">
          <w:pPr>
            <w:pStyle w:val="01100DC032AF4799B873BCEC90DA379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D164974D91846CC89AA7F99EB20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BCA5-7F61-486F-B020-84547B71169D}"/>
      </w:docPartPr>
      <w:docPartBody>
        <w:p w:rsidR="00834773" w:rsidRDefault="00834773">
          <w:pPr>
            <w:pStyle w:val="CD164974D91846CC89AA7F99EB20B96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C6292717D1C40D099131EB897BA7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247E-96A7-4649-9B58-D9C1EF676D33}"/>
      </w:docPartPr>
      <w:docPartBody>
        <w:p w:rsidR="00834773" w:rsidRDefault="00834773">
          <w:pPr>
            <w:pStyle w:val="CC6292717D1C40D099131EB897BA73F2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3FAF0C69A1A0420482DC34497157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2F55-435B-46F0-A282-0E1DD41740AA}"/>
      </w:docPartPr>
      <w:docPartBody>
        <w:p w:rsidR="00834773" w:rsidRDefault="00834773">
          <w:pPr>
            <w:pStyle w:val="3FAF0C69A1A0420482DC344971576119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329652ACE89049BF84E2699D0557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5654-68B4-483A-964A-955C88796542}"/>
      </w:docPartPr>
      <w:docPartBody>
        <w:p w:rsidR="00834773" w:rsidRDefault="00834773">
          <w:pPr>
            <w:pStyle w:val="329652ACE89049BF84E2699D0557392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F048ABC4C0184D5F94D3913AF85F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23FC-878E-4100-A21D-AFBE1BB628EA}"/>
      </w:docPartPr>
      <w:docPartBody>
        <w:p w:rsidR="00834773" w:rsidRDefault="00834773">
          <w:pPr>
            <w:pStyle w:val="F048ABC4C0184D5F94D3913AF85F496C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300D24B2BEA4545924CAEE42CF0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DD67-3E47-440F-984D-8A6DC3128B61}"/>
      </w:docPartPr>
      <w:docPartBody>
        <w:p w:rsidR="00834773" w:rsidRDefault="00834773">
          <w:pPr>
            <w:pStyle w:val="4300D24B2BEA4545924CAEE42CF075E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83898CFC167C419CAB129FA4C438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FF014-9647-4B7F-8F80-FC7861698416}"/>
      </w:docPartPr>
      <w:docPartBody>
        <w:p w:rsidR="00834773" w:rsidRDefault="00834773">
          <w:pPr>
            <w:pStyle w:val="83898CFC167C419CAB129FA4C4382221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BD5ABF0603647BA967016B7C309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9D73-8640-490C-81FE-5991173F11F4}"/>
      </w:docPartPr>
      <w:docPartBody>
        <w:p w:rsidR="00834773" w:rsidRDefault="00834773">
          <w:pPr>
            <w:pStyle w:val="5BD5ABF0603647BA967016B7C3098642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4839A87DE7C4C99BCFAB7A5927D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8629-E60A-4465-871F-537DFEE6F050}"/>
      </w:docPartPr>
      <w:docPartBody>
        <w:p w:rsidR="00834773" w:rsidRDefault="00834773">
          <w:pPr>
            <w:pStyle w:val="74839A87DE7C4C99BCFAB7A5927DFE0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F82D91EB5CF434C814B372C8823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DB96-7978-4FD7-B871-4A307AB72FBD}"/>
      </w:docPartPr>
      <w:docPartBody>
        <w:p w:rsidR="00834773" w:rsidRDefault="00834773">
          <w:pPr>
            <w:pStyle w:val="9F82D91EB5CF434C814B372C8823E8F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6DE471C4F6242EFA1EC2AE63C1A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6715-3D3B-4354-9E9B-A13D61FF6F66}"/>
      </w:docPartPr>
      <w:docPartBody>
        <w:p w:rsidR="00834773" w:rsidRDefault="00834773">
          <w:pPr>
            <w:pStyle w:val="76DE471C4F6242EFA1EC2AE63C1AC24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52310D3328C4485A42BE838DF58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9913-2C0B-45FE-A2D0-F39CCB76C07C}"/>
      </w:docPartPr>
      <w:docPartBody>
        <w:p w:rsidR="00834773" w:rsidRDefault="00834773">
          <w:pPr>
            <w:pStyle w:val="652310D3328C4485A42BE838DF589A45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EA32B9BA12E49A5A7D6D54F1C64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A475-128A-4712-8F2D-1C79F124B8FF}"/>
      </w:docPartPr>
      <w:docPartBody>
        <w:p w:rsidR="00834773" w:rsidRDefault="00834773">
          <w:pPr>
            <w:pStyle w:val="AEA32B9BA12E49A5A7D6D54F1C64B08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E9A3BFCEC27E4DC389A59BE41069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4C89-348C-4C75-8E88-1E86CC249B31}"/>
      </w:docPartPr>
      <w:docPartBody>
        <w:p w:rsidR="00834773" w:rsidRDefault="00834773">
          <w:pPr>
            <w:pStyle w:val="E9A3BFCEC27E4DC389A59BE41069A93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5719CD04FB474EF491ADFBDFA302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8F8DE-F208-4D3F-9427-5BC833AC6D19}"/>
      </w:docPartPr>
      <w:docPartBody>
        <w:p w:rsidR="00834773" w:rsidRDefault="00834773">
          <w:pPr>
            <w:pStyle w:val="5719CD04FB474EF491ADFBDFA302A21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893AA3B462164C87A6358F0131FC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1C30-D5C5-4339-B5FF-E44F73534537}"/>
      </w:docPartPr>
      <w:docPartBody>
        <w:p w:rsidR="00834773" w:rsidRDefault="00834773">
          <w:pPr>
            <w:pStyle w:val="893AA3B462164C87A6358F0131FC5F1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BC9400D265C04DC0B7F546366605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1FDF-853F-4F9A-9AA8-C4C188B01B38}"/>
      </w:docPartPr>
      <w:docPartBody>
        <w:p w:rsidR="00834773" w:rsidRDefault="00834773">
          <w:pPr>
            <w:pStyle w:val="BC9400D265C04DC0B7F54636660564E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3FA099C40C7A4211851B08B5663D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1BDF-8EA2-4552-97B4-FF03DDFB0419}"/>
      </w:docPartPr>
      <w:docPartBody>
        <w:p w:rsidR="00834773" w:rsidRDefault="00834773">
          <w:pPr>
            <w:pStyle w:val="3FA099C40C7A4211851B08B5663DD26E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C268332E57D4E1FBB0ABCC20C9E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76FC-1818-441A-8852-AAF7BC4B91ED}"/>
      </w:docPartPr>
      <w:docPartBody>
        <w:p w:rsidR="00834773" w:rsidRDefault="00834773">
          <w:pPr>
            <w:pStyle w:val="6C268332E57D4E1FBB0ABCC20C9E8E7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51DEE97ED3ED4A4A88F9464A2052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72A84-C504-40D3-94D8-5D9D58FCF40E}"/>
      </w:docPartPr>
      <w:docPartBody>
        <w:p w:rsidR="00834773" w:rsidRDefault="00834773">
          <w:pPr>
            <w:pStyle w:val="51DEE97ED3ED4A4A88F9464A20520CDA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23AFBD17DE154371ADFAE39EB372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04BE-121E-42AC-BA2C-A3822CF446F8}"/>
      </w:docPartPr>
      <w:docPartBody>
        <w:p w:rsidR="00834773" w:rsidRDefault="00834773">
          <w:pPr>
            <w:pStyle w:val="23AFBD17DE154371ADFAE39EB372B4B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BF6B5A9CAFAD43BBA660373E8E04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B91D-8F78-4257-8ECA-92C9AE502B64}"/>
      </w:docPartPr>
      <w:docPartBody>
        <w:p w:rsidR="00834773" w:rsidRDefault="00834773">
          <w:pPr>
            <w:pStyle w:val="BF6B5A9CAFAD43BBA660373E8E041FC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678EE94AAB7484CB98E8E41A2A0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01F6-02BE-40ED-A83E-D3258CF6A09A}"/>
      </w:docPartPr>
      <w:docPartBody>
        <w:p w:rsidR="00834773" w:rsidRDefault="00834773">
          <w:pPr>
            <w:pStyle w:val="4678EE94AAB7484CB98E8E41A2A09215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A4A0145BD3C44278EB940B67668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4FBC-E2B7-4986-8FE2-6DA7262BC1CE}"/>
      </w:docPartPr>
      <w:docPartBody>
        <w:p w:rsidR="00834773" w:rsidRDefault="00834773">
          <w:pPr>
            <w:pStyle w:val="AA4A0145BD3C44278EB940B6766814F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506960E706F4A969272B9D2C42A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CB29-4A6B-48E3-B6FD-1651895D704F}"/>
      </w:docPartPr>
      <w:docPartBody>
        <w:p w:rsidR="00834773" w:rsidRDefault="00834773">
          <w:pPr>
            <w:pStyle w:val="9506960E706F4A969272B9D2C42AA0A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571E48C321A4740B9AFFEE7D689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C862-5DB1-4BB4-855C-8E859C36D659}"/>
      </w:docPartPr>
      <w:docPartBody>
        <w:p w:rsidR="00834773" w:rsidRDefault="00834773">
          <w:pPr>
            <w:pStyle w:val="7571E48C321A4740B9AFFEE7D6893760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7BCC2EFA17840BEAA9325ABF5C1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0D09-051B-4468-83B0-51BC1A6F9439}"/>
      </w:docPartPr>
      <w:docPartBody>
        <w:p w:rsidR="00834773" w:rsidRDefault="00834773">
          <w:pPr>
            <w:pStyle w:val="A7BCC2EFA17840BEAA9325ABF5C1A8AC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9A183E2CCB040E3A5A9E15BC283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7C8F-33EA-48F4-847B-B16DAC21E850}"/>
      </w:docPartPr>
      <w:docPartBody>
        <w:p w:rsidR="00834773" w:rsidRDefault="00834773">
          <w:pPr>
            <w:pStyle w:val="F9A183E2CCB040E3A5A9E15BC283522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15836816745C4363B172ACDC36BC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86EF-EDA0-4482-826E-F86CEA9BEB78}"/>
      </w:docPartPr>
      <w:docPartBody>
        <w:p w:rsidR="00834773" w:rsidRDefault="00834773">
          <w:pPr>
            <w:pStyle w:val="15836816745C4363B172ACDC36BCEB4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DD84F7E2C1964A82AE6177AC79B4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B9D8-D3D7-477D-855A-26778501AEF1}"/>
      </w:docPartPr>
      <w:docPartBody>
        <w:p w:rsidR="00834773" w:rsidRDefault="00834773">
          <w:pPr>
            <w:pStyle w:val="DD84F7E2C1964A82AE6177AC79B48A6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8D25EC749AA4792A9C21E517359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EDEC-9729-4F36-9EA1-2248EC88577C}"/>
      </w:docPartPr>
      <w:docPartBody>
        <w:p w:rsidR="00834773" w:rsidRDefault="00834773">
          <w:pPr>
            <w:pStyle w:val="78D25EC749AA4792A9C21E517359515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9EC95492A7A4EE8B96F4DA7E493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88A1-D702-4B69-B2CE-56C8F6D51E9D}"/>
      </w:docPartPr>
      <w:docPartBody>
        <w:p w:rsidR="00834773" w:rsidRDefault="00834773">
          <w:pPr>
            <w:pStyle w:val="79EC95492A7A4EE8B96F4DA7E4937B5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E981067DF284D6C94BB86940516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B9E3-53A2-4F4E-B99C-A44673066A94}"/>
      </w:docPartPr>
      <w:docPartBody>
        <w:p w:rsidR="00834773" w:rsidRDefault="00834773">
          <w:pPr>
            <w:pStyle w:val="5E981067DF284D6C94BB869405165F8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90D9490072C4521B418B34FD8B1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E156-325A-41A9-9DCB-23AAE18457E0}"/>
      </w:docPartPr>
      <w:docPartBody>
        <w:p w:rsidR="00834773" w:rsidRDefault="00834773">
          <w:pPr>
            <w:pStyle w:val="F90D9490072C4521B418B34FD8B1606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8CE0A2143D149C4A9CA41E80676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902E-1C90-428B-8F3B-03F15BBC1A53}"/>
      </w:docPartPr>
      <w:docPartBody>
        <w:p w:rsidR="00834773" w:rsidRDefault="00834773">
          <w:pPr>
            <w:pStyle w:val="98CE0A2143D149C4A9CA41E806769C21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0C556989A60441B8CDC514A4FA2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23B0-D245-46E1-81F3-EC890AC1883D}"/>
      </w:docPartPr>
      <w:docPartBody>
        <w:p w:rsidR="00834773" w:rsidRDefault="00834773">
          <w:pPr>
            <w:pStyle w:val="50C556989A60441B8CDC514A4FA2A16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46C23C816C448C7A0F9A241D02D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BECF-1A0B-4DDA-9339-4A0D47DC42AA}"/>
      </w:docPartPr>
      <w:docPartBody>
        <w:p w:rsidR="00834773" w:rsidRDefault="00834773">
          <w:pPr>
            <w:pStyle w:val="C46C23C816C448C7A0F9A241D02DAE1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785C6E0394240C9969D574EF8E2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ED25-6D87-46AE-961A-950205FC4B20}"/>
      </w:docPartPr>
      <w:docPartBody>
        <w:p w:rsidR="00834773" w:rsidRDefault="00834773">
          <w:pPr>
            <w:pStyle w:val="C785C6E0394240C9969D574EF8E23D18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DB2F5316C4854E678DEC79FB24A5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12B9-EA06-4BAA-9489-D47283A54241}"/>
      </w:docPartPr>
      <w:docPartBody>
        <w:p w:rsidR="00834773" w:rsidRDefault="00834773">
          <w:pPr>
            <w:pStyle w:val="DB2F5316C4854E678DEC79FB24A5F1C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7E1B39639B4149238D2DDA0A99C5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B145-950F-444F-9002-1FC2ECC56DEC}"/>
      </w:docPartPr>
      <w:docPartBody>
        <w:p w:rsidR="00834773" w:rsidRDefault="00834773">
          <w:pPr>
            <w:pStyle w:val="7E1B39639B4149238D2DDA0A99C5230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F02BFD933D54AA585A06A4B8EC7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EE06-5D9D-4DB7-B561-CFAAB18BC2CC}"/>
      </w:docPartPr>
      <w:docPartBody>
        <w:p w:rsidR="00834773" w:rsidRDefault="00834773">
          <w:pPr>
            <w:pStyle w:val="FF02BFD933D54AA585A06A4B8EC7104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A6979E4113B4F2ABDF975BF31EB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C60-78A8-46FD-A317-CBBCCA1CFB5D}"/>
      </w:docPartPr>
      <w:docPartBody>
        <w:p w:rsidR="00834773" w:rsidRDefault="00834773">
          <w:pPr>
            <w:pStyle w:val="FA6979E4113B4F2ABDF975BF31EBB8A9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47A6830861D41AABF927632B70F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53D8-CCF4-40D8-84BE-81A22517A2EA}"/>
      </w:docPartPr>
      <w:docPartBody>
        <w:p w:rsidR="00834773" w:rsidRDefault="00834773">
          <w:pPr>
            <w:pStyle w:val="647A6830861D41AABF927632B70F46E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C3A774EDE9F4126AF9E072A3CCF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A410-D585-4ED0-8447-AC7CD6F2CBA1}"/>
      </w:docPartPr>
      <w:docPartBody>
        <w:p w:rsidR="00834773" w:rsidRPr="006E635A" w:rsidRDefault="00834773" w:rsidP="006E635A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834773" w:rsidRDefault="00834773">
          <w:pPr>
            <w:pStyle w:val="4C3A774EDE9F4126AF9E072A3CCF44AC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73"/>
    <w:rsid w:val="001461B5"/>
    <w:rsid w:val="008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1559AB062F4EC985F6E4DE30BBA6B1">
    <w:name w:val="B71559AB062F4EC985F6E4DE30BBA6B1"/>
  </w:style>
  <w:style w:type="character" w:customStyle="1" w:styleId="Estilo5">
    <w:name w:val="Estilo5"/>
    <w:basedOn w:val="Fuentedeprrafopredeter"/>
    <w:rPr>
      <w:b/>
    </w:rPr>
  </w:style>
  <w:style w:type="paragraph" w:customStyle="1" w:styleId="BD821E78F3B4448DAC7EED7872056A74">
    <w:name w:val="BD821E78F3B4448DAC7EED7872056A74"/>
  </w:style>
  <w:style w:type="paragraph" w:customStyle="1" w:styleId="1531D4BCC9384B2C85034E56203ECB3A">
    <w:name w:val="1531D4BCC9384B2C85034E56203ECB3A"/>
  </w:style>
  <w:style w:type="paragraph" w:customStyle="1" w:styleId="837F7E96501748BDAFC484DF17A9E483">
    <w:name w:val="837F7E96501748BDAFC484DF17A9E483"/>
  </w:style>
  <w:style w:type="paragraph" w:customStyle="1" w:styleId="72AE4F23FA574E628306AAC1D242A28C">
    <w:name w:val="72AE4F23FA574E628306AAC1D242A28C"/>
  </w:style>
  <w:style w:type="paragraph" w:customStyle="1" w:styleId="3E9DDDA3020049AD80DE60994B743F74">
    <w:name w:val="3E9DDDA3020049AD80DE60994B743F7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C47B77F2F5784754928C5A72A9D92AFB">
    <w:name w:val="C47B77F2F5784754928C5A72A9D92AFB"/>
  </w:style>
  <w:style w:type="paragraph" w:customStyle="1" w:styleId="C64E31A85C814B51B3F8AE6AA7EEADDF">
    <w:name w:val="C64E31A85C814B51B3F8AE6AA7EEADDF"/>
  </w:style>
  <w:style w:type="paragraph" w:customStyle="1" w:styleId="A12C77B640554245808770B5DB7C65B7">
    <w:name w:val="A12C77B640554245808770B5DB7C65B7"/>
  </w:style>
  <w:style w:type="paragraph" w:customStyle="1" w:styleId="7BA5A782A02C4B4C806411D82499C7B1">
    <w:name w:val="7BA5A782A02C4B4C806411D82499C7B1"/>
  </w:style>
  <w:style w:type="paragraph" w:customStyle="1" w:styleId="955AE95D735640D9A842AD8BA33F5B4C">
    <w:name w:val="955AE95D735640D9A842AD8BA33F5B4C"/>
  </w:style>
  <w:style w:type="paragraph" w:customStyle="1" w:styleId="BF99F22B927B45918D91ECCCDD588D44">
    <w:name w:val="BF99F22B927B45918D91ECCCDD588D44"/>
  </w:style>
  <w:style w:type="paragraph" w:customStyle="1" w:styleId="3F6BE35D8A684DECA76D5F9B9EAA0F84">
    <w:name w:val="3F6BE35D8A684DECA76D5F9B9EAA0F84"/>
  </w:style>
  <w:style w:type="paragraph" w:customStyle="1" w:styleId="3094FDAFCD5C45A797ED2043B76D18D2">
    <w:name w:val="3094FDAFCD5C45A797ED2043B76D18D2"/>
  </w:style>
  <w:style w:type="paragraph" w:customStyle="1" w:styleId="DF8C094AD713439CBC9B34EA64130F99">
    <w:name w:val="DF8C094AD713439CBC9B34EA64130F99"/>
  </w:style>
  <w:style w:type="paragraph" w:customStyle="1" w:styleId="16E507CD9451487B8389DE36653AD5F7">
    <w:name w:val="16E507CD9451487B8389DE36653AD5F7"/>
  </w:style>
  <w:style w:type="paragraph" w:customStyle="1" w:styleId="7D201A2EAB8E498690B36B6E7555E780">
    <w:name w:val="7D201A2EAB8E498690B36B6E7555E780"/>
  </w:style>
  <w:style w:type="paragraph" w:customStyle="1" w:styleId="2A73AFBB16FB4DF584978441CF0421CC">
    <w:name w:val="2A73AFBB16FB4DF584978441CF0421CC"/>
  </w:style>
  <w:style w:type="paragraph" w:customStyle="1" w:styleId="11213E17B22F4EBDBC850C9655C6B096">
    <w:name w:val="11213E17B22F4EBDBC850C9655C6B096"/>
  </w:style>
  <w:style w:type="paragraph" w:customStyle="1" w:styleId="86F166FC5F44402EAC0CC8D9A52FEB21">
    <w:name w:val="86F166FC5F44402EAC0CC8D9A52FEB21"/>
  </w:style>
  <w:style w:type="paragraph" w:customStyle="1" w:styleId="278F3BAE12E047B19987C71680726464">
    <w:name w:val="278F3BAE12E047B19987C71680726464"/>
  </w:style>
  <w:style w:type="paragraph" w:customStyle="1" w:styleId="A85A49F2F50848FFA6A33DA6D60F9498">
    <w:name w:val="A85A49F2F50848FFA6A33DA6D60F9498"/>
  </w:style>
  <w:style w:type="paragraph" w:customStyle="1" w:styleId="9C4B6046E1E5455FB79AF3C785AF9E3D">
    <w:name w:val="9C4B6046E1E5455FB79AF3C785AF9E3D"/>
  </w:style>
  <w:style w:type="paragraph" w:customStyle="1" w:styleId="4C139732313E49DF9CFA0926E5C01A5B">
    <w:name w:val="4C139732313E49DF9CFA0926E5C01A5B"/>
  </w:style>
  <w:style w:type="paragraph" w:customStyle="1" w:styleId="6D829D10D4824996ACC7654781BBCCB9">
    <w:name w:val="6D829D10D4824996ACC7654781BBCCB9"/>
  </w:style>
  <w:style w:type="paragraph" w:customStyle="1" w:styleId="7D67C039BE14429A8E39AEFFA79E9437">
    <w:name w:val="7D67C039BE14429A8E39AEFFA79E9437"/>
  </w:style>
  <w:style w:type="paragraph" w:customStyle="1" w:styleId="5DBB0A583EE94EFEBE25834CFD8E53F3">
    <w:name w:val="5DBB0A583EE94EFEBE25834CFD8E53F3"/>
  </w:style>
  <w:style w:type="paragraph" w:customStyle="1" w:styleId="01100DC032AF4799B873BCEC90DA379F">
    <w:name w:val="01100DC032AF4799B873BCEC90DA379F"/>
  </w:style>
  <w:style w:type="paragraph" w:customStyle="1" w:styleId="CD164974D91846CC89AA7F99EB20B967">
    <w:name w:val="CD164974D91846CC89AA7F99EB20B967"/>
  </w:style>
  <w:style w:type="paragraph" w:customStyle="1" w:styleId="CC6292717D1C40D099131EB897BA73F2">
    <w:name w:val="CC6292717D1C40D099131EB897BA73F2"/>
  </w:style>
  <w:style w:type="paragraph" w:customStyle="1" w:styleId="3FAF0C69A1A0420482DC344971576119">
    <w:name w:val="3FAF0C69A1A0420482DC344971576119"/>
  </w:style>
  <w:style w:type="paragraph" w:customStyle="1" w:styleId="329652ACE89049BF84E2699D05573923">
    <w:name w:val="329652ACE89049BF84E2699D05573923"/>
  </w:style>
  <w:style w:type="paragraph" w:customStyle="1" w:styleId="F048ABC4C0184D5F94D3913AF85F496C">
    <w:name w:val="F048ABC4C0184D5F94D3913AF85F496C"/>
  </w:style>
  <w:style w:type="paragraph" w:customStyle="1" w:styleId="4300D24B2BEA4545924CAEE42CF075ED">
    <w:name w:val="4300D24B2BEA4545924CAEE42CF075ED"/>
  </w:style>
  <w:style w:type="paragraph" w:customStyle="1" w:styleId="83898CFC167C419CAB129FA4C4382221">
    <w:name w:val="83898CFC167C419CAB129FA4C4382221"/>
  </w:style>
  <w:style w:type="paragraph" w:customStyle="1" w:styleId="5BD5ABF0603647BA967016B7C3098642">
    <w:name w:val="5BD5ABF0603647BA967016B7C3098642"/>
  </w:style>
  <w:style w:type="paragraph" w:customStyle="1" w:styleId="74839A87DE7C4C99BCFAB7A5927DFE07">
    <w:name w:val="74839A87DE7C4C99BCFAB7A5927DFE07"/>
  </w:style>
  <w:style w:type="paragraph" w:customStyle="1" w:styleId="9F82D91EB5CF434C814B372C8823E8FD">
    <w:name w:val="9F82D91EB5CF434C814B372C8823E8FD"/>
  </w:style>
  <w:style w:type="paragraph" w:customStyle="1" w:styleId="76DE471C4F6242EFA1EC2AE63C1AC244">
    <w:name w:val="76DE471C4F6242EFA1EC2AE63C1AC244"/>
  </w:style>
  <w:style w:type="paragraph" w:customStyle="1" w:styleId="652310D3328C4485A42BE838DF589A45">
    <w:name w:val="652310D3328C4485A42BE838DF589A45"/>
  </w:style>
  <w:style w:type="paragraph" w:customStyle="1" w:styleId="AEA32B9BA12E49A5A7D6D54F1C64B08F">
    <w:name w:val="AEA32B9BA12E49A5A7D6D54F1C64B08F"/>
  </w:style>
  <w:style w:type="paragraph" w:customStyle="1" w:styleId="E9A3BFCEC27E4DC389A59BE41069A933">
    <w:name w:val="E9A3BFCEC27E4DC389A59BE41069A933"/>
  </w:style>
  <w:style w:type="paragraph" w:customStyle="1" w:styleId="5719CD04FB474EF491ADFBDFA302A21F">
    <w:name w:val="5719CD04FB474EF491ADFBDFA302A21F"/>
  </w:style>
  <w:style w:type="paragraph" w:customStyle="1" w:styleId="893AA3B462164C87A6358F0131FC5F17">
    <w:name w:val="893AA3B462164C87A6358F0131FC5F17"/>
  </w:style>
  <w:style w:type="paragraph" w:customStyle="1" w:styleId="BC9400D265C04DC0B7F54636660564ED">
    <w:name w:val="BC9400D265C04DC0B7F54636660564ED"/>
  </w:style>
  <w:style w:type="paragraph" w:customStyle="1" w:styleId="3FA099C40C7A4211851B08B5663DD26E">
    <w:name w:val="3FA099C40C7A4211851B08B5663DD26E"/>
  </w:style>
  <w:style w:type="paragraph" w:customStyle="1" w:styleId="6C268332E57D4E1FBB0ABCC20C9E8E73">
    <w:name w:val="6C268332E57D4E1FBB0ABCC20C9E8E73"/>
  </w:style>
  <w:style w:type="paragraph" w:customStyle="1" w:styleId="51DEE97ED3ED4A4A88F9464A20520CDA">
    <w:name w:val="51DEE97ED3ED4A4A88F9464A20520CDA"/>
  </w:style>
  <w:style w:type="paragraph" w:customStyle="1" w:styleId="23AFBD17DE154371ADFAE39EB372B4BB">
    <w:name w:val="23AFBD17DE154371ADFAE39EB372B4BB"/>
  </w:style>
  <w:style w:type="paragraph" w:customStyle="1" w:styleId="BF6B5A9CAFAD43BBA660373E8E041FCF">
    <w:name w:val="BF6B5A9CAFAD43BBA660373E8E041FCF"/>
  </w:style>
  <w:style w:type="paragraph" w:customStyle="1" w:styleId="4678EE94AAB7484CB98E8E41A2A09215">
    <w:name w:val="4678EE94AAB7484CB98E8E41A2A09215"/>
  </w:style>
  <w:style w:type="paragraph" w:customStyle="1" w:styleId="AA4A0145BD3C44278EB940B6766814F7">
    <w:name w:val="AA4A0145BD3C44278EB940B6766814F7"/>
  </w:style>
  <w:style w:type="paragraph" w:customStyle="1" w:styleId="9506960E706F4A969272B9D2C42AA0A4">
    <w:name w:val="9506960E706F4A969272B9D2C42AA0A4"/>
  </w:style>
  <w:style w:type="paragraph" w:customStyle="1" w:styleId="7571E48C321A4740B9AFFEE7D6893760">
    <w:name w:val="7571E48C321A4740B9AFFEE7D6893760"/>
  </w:style>
  <w:style w:type="paragraph" w:customStyle="1" w:styleId="A7BCC2EFA17840BEAA9325ABF5C1A8AC">
    <w:name w:val="A7BCC2EFA17840BEAA9325ABF5C1A8AC"/>
  </w:style>
  <w:style w:type="paragraph" w:customStyle="1" w:styleId="F9A183E2CCB040E3A5A9E15BC283522B">
    <w:name w:val="F9A183E2CCB040E3A5A9E15BC283522B"/>
  </w:style>
  <w:style w:type="paragraph" w:customStyle="1" w:styleId="15836816745C4363B172ACDC36BCEB4B">
    <w:name w:val="15836816745C4363B172ACDC36BCEB4B"/>
  </w:style>
  <w:style w:type="paragraph" w:customStyle="1" w:styleId="DD84F7E2C1964A82AE6177AC79B48A67">
    <w:name w:val="DD84F7E2C1964A82AE6177AC79B48A67"/>
  </w:style>
  <w:style w:type="paragraph" w:customStyle="1" w:styleId="78D25EC749AA4792A9C21E517359515B">
    <w:name w:val="78D25EC749AA4792A9C21E517359515B"/>
  </w:style>
  <w:style w:type="paragraph" w:customStyle="1" w:styleId="79EC95492A7A4EE8B96F4DA7E4937B54">
    <w:name w:val="79EC95492A7A4EE8B96F4DA7E4937B54"/>
  </w:style>
  <w:style w:type="paragraph" w:customStyle="1" w:styleId="5E981067DF284D6C94BB869405165F8B">
    <w:name w:val="5E981067DF284D6C94BB869405165F8B"/>
  </w:style>
  <w:style w:type="paragraph" w:customStyle="1" w:styleId="F90D9490072C4521B418B34FD8B1606D">
    <w:name w:val="F90D9490072C4521B418B34FD8B1606D"/>
  </w:style>
  <w:style w:type="paragraph" w:customStyle="1" w:styleId="98CE0A2143D149C4A9CA41E806769C21">
    <w:name w:val="98CE0A2143D149C4A9CA41E806769C21"/>
  </w:style>
  <w:style w:type="paragraph" w:customStyle="1" w:styleId="50C556989A60441B8CDC514A4FA2A163">
    <w:name w:val="50C556989A60441B8CDC514A4FA2A163"/>
  </w:style>
  <w:style w:type="paragraph" w:customStyle="1" w:styleId="C46C23C816C448C7A0F9A241D02DAE1B">
    <w:name w:val="C46C23C816C448C7A0F9A241D02DAE1B"/>
  </w:style>
  <w:style w:type="paragraph" w:customStyle="1" w:styleId="C785C6E0394240C9969D574EF8E23D18">
    <w:name w:val="C785C6E0394240C9969D574EF8E23D18"/>
  </w:style>
  <w:style w:type="paragraph" w:customStyle="1" w:styleId="DB2F5316C4854E678DEC79FB24A5F1CD">
    <w:name w:val="DB2F5316C4854E678DEC79FB24A5F1CD"/>
  </w:style>
  <w:style w:type="paragraph" w:customStyle="1" w:styleId="7E1B39639B4149238D2DDA0A99C52307">
    <w:name w:val="7E1B39639B4149238D2DDA0A99C52307"/>
  </w:style>
  <w:style w:type="paragraph" w:customStyle="1" w:styleId="FF02BFD933D54AA585A06A4B8EC7104F">
    <w:name w:val="FF02BFD933D54AA585A06A4B8EC7104F"/>
  </w:style>
  <w:style w:type="paragraph" w:customStyle="1" w:styleId="FA6979E4113B4F2ABDF975BF31EBB8A9">
    <w:name w:val="FA6979E4113B4F2ABDF975BF31EBB8A9"/>
  </w:style>
  <w:style w:type="paragraph" w:customStyle="1" w:styleId="647A6830861D41AABF927632B70F46E4">
    <w:name w:val="647A6830861D41AABF927632B70F46E4"/>
  </w:style>
  <w:style w:type="paragraph" w:customStyle="1" w:styleId="4C3A774EDE9F4126AF9E072A3CCF44AC">
    <w:name w:val="4C3A774EDE9F4126AF9E072A3CCF4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2857-60BC-4F42-9889-5E699E16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301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mavireta08@gmail.com</cp:lastModifiedBy>
  <cp:revision>2</cp:revision>
  <cp:lastPrinted>2019-01-17T14:46:00Z</cp:lastPrinted>
  <dcterms:created xsi:type="dcterms:W3CDTF">2025-07-23T16:07:00Z</dcterms:created>
  <dcterms:modified xsi:type="dcterms:W3CDTF">2025-07-23T16:07:00Z</dcterms:modified>
</cp:coreProperties>
</file>